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5B5807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2F50CA" w:rsidRDefault="005B5807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5F65F7" w:rsidRDefault="005B5807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5B5807" w:rsidRPr="005F65F7" w:rsidRDefault="005B5807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5B5807" w:rsidRPr="005F65F7" w:rsidRDefault="005B5807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5B5807" w:rsidRPr="00D51350" w:rsidRDefault="005B5807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5B5807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B5807" w:rsidRPr="00D51350" w:rsidRDefault="005B5807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B5807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D51350" w:rsidRDefault="005B5807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5B5807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574CF0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574CF0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5B580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Chofer</w:t>
            </w:r>
          </w:p>
        </w:tc>
      </w:tr>
      <w:tr w:rsidR="005B5807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Chofer</w:t>
            </w:r>
          </w:p>
        </w:tc>
      </w:tr>
      <w:tr w:rsidR="005B580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5B5807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5B580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574CF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5B5807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D51350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5B5807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B5807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Secretario de Desarrollo Urbano</w:t>
            </w:r>
          </w:p>
          <w:p w:rsidR="005B5807" w:rsidRPr="00E5583E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5B5807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D51350" w:rsidRDefault="005B580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5807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5B5807" w:rsidRPr="00E5583E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5B5807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E5583E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5B5807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Default="005B5807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8C37AB">
              <w:rPr>
                <w:rFonts w:ascii="Century Gothic" w:hAnsi="Century Gothic" w:cs="Century Gothic"/>
                <w:sz w:val="18"/>
                <w:szCs w:val="18"/>
              </w:rPr>
              <w:t>poyo al staff de la oficina del secretario de la secretaría de desarrollo urbano y ecología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B5807" w:rsidRPr="00E5583E" w:rsidRDefault="005B5807" w:rsidP="008C37A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5B5807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D51350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5B5807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E55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F76486" w:rsidRDefault="005B5807" w:rsidP="008C37A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eastAsia="es-ES"/>
              </w:rPr>
              <w:t>Entrega de documentació</w:t>
            </w:r>
            <w:r w:rsidRPr="008C37AB">
              <w:rPr>
                <w:rFonts w:ascii="Century Gothic" w:hAnsi="Century Gothic" w:cs="Century Gothic"/>
                <w:color w:val="000000"/>
                <w:sz w:val="18"/>
                <w:szCs w:val="18"/>
                <w:lang w:eastAsia="es-ES"/>
              </w:rPr>
              <w:t>n oficial a las dependencias municipales y/o particulares de manera oportuna.</w:t>
            </w:r>
          </w:p>
        </w:tc>
      </w:tr>
      <w:tr w:rsidR="005B5807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5B5807" w:rsidRPr="00F76486" w:rsidRDefault="005B5807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5B5807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Default="005B5807" w:rsidP="008C37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</w:t>
            </w:r>
            <w:r w:rsidRPr="008C37AB">
              <w:rPr>
                <w:rFonts w:ascii="Century Gothic" w:hAnsi="Century Gothic" w:cs="Century Gothic"/>
                <w:sz w:val="18"/>
                <w:szCs w:val="18"/>
              </w:rPr>
              <w:t xml:space="preserve">ontar con la disponibilidad de las herramientas necesarias para el funcionamiento operativo de la secretaría </w:t>
            </w:r>
          </w:p>
          <w:p w:rsidR="005B5807" w:rsidRDefault="005B5807" w:rsidP="008C37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8C37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8C37AB">
              <w:rPr>
                <w:rFonts w:ascii="Century Gothic" w:hAnsi="Century Gothic" w:cs="Century Gothic"/>
                <w:sz w:val="18"/>
                <w:szCs w:val="18"/>
              </w:rPr>
              <w:t>ntregar en tiempo y forma información importante</w:t>
            </w:r>
          </w:p>
          <w:p w:rsidR="005B5807" w:rsidRPr="00F76486" w:rsidRDefault="005B5807" w:rsidP="008C37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807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D51350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5B5807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D51350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5807" w:rsidRPr="00D51350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5807" w:rsidRPr="00D51350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B5807" w:rsidRPr="008C37AB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Secundaria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Tenacidad </w:t>
            </w: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Operar  telefonos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vehículo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Conocer la ciudad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Interpretar guía roji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Reglamento de tránsito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Disciplina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5B5807" w:rsidRPr="008C37AB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Creatividad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5B5807" w:rsidRPr="008C37AB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5807" w:rsidRPr="008C37AB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5B5807" w:rsidRPr="008C37AB" w:rsidRDefault="005B580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5B5807" w:rsidRPr="008C37A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5B5807" w:rsidRPr="008C37A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8C37AB" w:rsidRDefault="005B580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5B5807" w:rsidRPr="008C37AB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4323D9" w:rsidRDefault="005B5807" w:rsidP="004323D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4323D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4323D9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323D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323D9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5B5807" w:rsidRPr="004323D9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4323D9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5B5807" w:rsidRPr="004323D9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323D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4323D9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5B5807" w:rsidRPr="008C37AB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5B5807" w:rsidRPr="008C37A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5B5807" w:rsidRPr="008C37AB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5B5807" w:rsidRPr="008C37AB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807" w:rsidRPr="008C37AB" w:rsidRDefault="005B580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7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5B5807" w:rsidRPr="008C37AB" w:rsidRDefault="005B5807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5B5807" w:rsidRPr="008C37AB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07" w:rsidRPr="002F50CA" w:rsidRDefault="005B580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5B5807" w:rsidRPr="002F50CA" w:rsidRDefault="005B580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07" w:rsidRPr="002F50CA" w:rsidRDefault="005B580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5B5807" w:rsidRPr="002F50CA" w:rsidRDefault="005B580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041A1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23D9"/>
    <w:rsid w:val="00433A97"/>
    <w:rsid w:val="00457E69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0483D"/>
    <w:rsid w:val="00544E5C"/>
    <w:rsid w:val="00555A78"/>
    <w:rsid w:val="00555F02"/>
    <w:rsid w:val="00574CF0"/>
    <w:rsid w:val="0059242C"/>
    <w:rsid w:val="00594820"/>
    <w:rsid w:val="005A4DB8"/>
    <w:rsid w:val="005B0A0F"/>
    <w:rsid w:val="005B5807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C37AB"/>
    <w:rsid w:val="008D495F"/>
    <w:rsid w:val="008E1041"/>
    <w:rsid w:val="008E3883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2DC5"/>
    <w:rsid w:val="00B75AB9"/>
    <w:rsid w:val="00BA0DDB"/>
    <w:rsid w:val="00BA46AC"/>
    <w:rsid w:val="00BD3548"/>
    <w:rsid w:val="00BF5573"/>
    <w:rsid w:val="00BF7B95"/>
    <w:rsid w:val="00C24462"/>
    <w:rsid w:val="00C272A6"/>
    <w:rsid w:val="00C539B2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1D04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uiPriority w:val="99"/>
    <w:rsid w:val="008C37AB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354</Words>
  <Characters>1952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2016-06-16T21:38:00Z</dcterms:created>
  <dcterms:modified xsi:type="dcterms:W3CDTF">2016-06-21T18:36:00Z</dcterms:modified>
</cp:coreProperties>
</file>